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附件2：</w:t>
      </w:r>
    </w:p>
    <w:p>
      <w:pPr>
        <w:jc w:val="center"/>
        <w:rPr>
          <w:rFonts w:hint="eastAsia" w:ascii="黑体" w:hAnsi="宋体" w:eastAsia="黑体" w:cs="黑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新会区“黄金十条”2019年第一批申报兑付奖励计划表</w:t>
      </w:r>
    </w:p>
    <w:p>
      <w:pPr>
        <w:jc w:val="center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（发展贡献奖励、产业联动奖励）</w:t>
      </w:r>
    </w:p>
    <w:tbl>
      <w:tblPr>
        <w:tblStyle w:val="4"/>
        <w:tblW w:w="137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9"/>
        <w:gridCol w:w="1484"/>
        <w:gridCol w:w="4926"/>
        <w:gridCol w:w="2715"/>
        <w:gridCol w:w="2310"/>
        <w:gridCol w:w="16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tblHeader/>
        </w:trPr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属地</w:t>
            </w:r>
          </w:p>
        </w:tc>
        <w:tc>
          <w:tcPr>
            <w:tcW w:w="4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符合奖励条款</w:t>
            </w:r>
          </w:p>
        </w:tc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计划奖励金额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华冠新型材料股份有限公司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发展贡献奖励第15条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387,347.00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诺文（新会）合金材料有限公司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发展贡献奖励第15条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569,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大螯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广东新会中集特种运输设备有限公司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发展贡献奖励第15条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464,755.00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双水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江门市基达不锈钢制品有限公司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发展贡献奖励第16条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双水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江门市新会区泓达堂陈皮茶业有限公司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发展贡献奖励第16条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会城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江门市新会区新会陈皮行业协会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产业联动奖励第24条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会城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江门市新会区传统古典家具行业协会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产业联动奖励第24条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双水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江门市新会区双水镇小冈香业联合会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产业联动奖励第24条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会城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江门市新会区不锈钢制品行业协会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产业联动奖励第24条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会城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江门市新会区旅游协会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产业联动奖励第24条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会城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江门市新会区电子商务协会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产业联动奖励第24条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98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3,621,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55ABE"/>
    <w:rsid w:val="42D55ABE"/>
    <w:rsid w:val="6AAF082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2019-08-26T07:42:00Z</dcterms:created>
  <dc:creator>郭宇莹</dc:creator>
  <cp:lastModifiedBy>郭宇莹</cp:lastModifiedBy>
  <dcterms:modified xsi:type="dcterms:W3CDTF">2019-08-26T07:43:23Z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